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9F" w:rsidRPr="00A93C4F" w:rsidRDefault="00103B9F">
      <w:pPr>
        <w:rPr>
          <w:sz w:val="24"/>
          <w:szCs w:val="24"/>
        </w:rPr>
      </w:pPr>
      <w:bookmarkStart w:id="0" w:name="_GoBack"/>
      <w:bookmarkEnd w:id="0"/>
      <w:r w:rsidRPr="00A93C4F">
        <w:rPr>
          <w:rFonts w:hint="eastAsia"/>
          <w:sz w:val="24"/>
          <w:szCs w:val="24"/>
        </w:rPr>
        <w:t>様式第</w:t>
      </w:r>
      <w:r w:rsidR="00A93C4F" w:rsidRPr="00A93C4F">
        <w:rPr>
          <w:rFonts w:hint="eastAsia"/>
          <w:sz w:val="24"/>
          <w:szCs w:val="24"/>
        </w:rPr>
        <w:t>２</w:t>
      </w:r>
      <w:r w:rsidRPr="00A93C4F">
        <w:rPr>
          <w:rFonts w:hint="eastAsia"/>
          <w:sz w:val="24"/>
          <w:szCs w:val="24"/>
        </w:rPr>
        <w:t>号</w:t>
      </w:r>
      <w:r w:rsidR="00A93C4F" w:rsidRPr="00A93C4F">
        <w:rPr>
          <w:rFonts w:hint="eastAsia"/>
          <w:sz w:val="24"/>
          <w:szCs w:val="24"/>
        </w:rPr>
        <w:t>（</w:t>
      </w:r>
      <w:r w:rsidRPr="00A93C4F">
        <w:rPr>
          <w:rFonts w:hint="eastAsia"/>
          <w:sz w:val="24"/>
          <w:szCs w:val="24"/>
        </w:rPr>
        <w:t>第</w:t>
      </w:r>
      <w:r w:rsidR="00A93C4F" w:rsidRPr="00A93C4F">
        <w:rPr>
          <w:rFonts w:hint="eastAsia"/>
          <w:sz w:val="24"/>
          <w:szCs w:val="24"/>
        </w:rPr>
        <w:t>４</w:t>
      </w:r>
      <w:r w:rsidRPr="00A93C4F">
        <w:rPr>
          <w:rFonts w:hint="eastAsia"/>
          <w:sz w:val="24"/>
          <w:szCs w:val="24"/>
        </w:rPr>
        <w:t>条関係</w:t>
      </w:r>
      <w:r w:rsidR="00A93C4F" w:rsidRPr="00A93C4F">
        <w:rPr>
          <w:rFonts w:hint="eastAsia"/>
          <w:sz w:val="24"/>
          <w:szCs w:val="24"/>
        </w:rPr>
        <w:t>）</w:t>
      </w:r>
    </w:p>
    <w:p w:rsidR="00103B9F" w:rsidRPr="00A93C4F" w:rsidRDefault="00103B9F">
      <w:pPr>
        <w:rPr>
          <w:sz w:val="24"/>
          <w:szCs w:val="24"/>
        </w:rPr>
      </w:pPr>
    </w:p>
    <w:p w:rsidR="00103B9F" w:rsidRPr="00A93C4F" w:rsidRDefault="00103B9F">
      <w:pPr>
        <w:jc w:val="center"/>
        <w:rPr>
          <w:sz w:val="24"/>
          <w:szCs w:val="24"/>
        </w:rPr>
      </w:pPr>
      <w:r w:rsidRPr="00A93C4F">
        <w:rPr>
          <w:rFonts w:hint="eastAsia"/>
          <w:spacing w:val="262"/>
          <w:sz w:val="24"/>
          <w:szCs w:val="24"/>
        </w:rPr>
        <w:t>事業計画</w:t>
      </w:r>
      <w:r w:rsidRPr="00A93C4F">
        <w:rPr>
          <w:rFonts w:hint="eastAsia"/>
          <w:sz w:val="24"/>
          <w:szCs w:val="24"/>
        </w:rPr>
        <w:t>書</w:t>
      </w:r>
    </w:p>
    <w:p w:rsidR="00103B9F" w:rsidRPr="00A93C4F" w:rsidRDefault="00103B9F">
      <w:pPr>
        <w:rPr>
          <w:sz w:val="24"/>
          <w:szCs w:val="24"/>
        </w:rPr>
      </w:pPr>
    </w:p>
    <w:p w:rsidR="00103B9F" w:rsidRDefault="006F0450">
      <w:pPr>
        <w:jc w:val="right"/>
      </w:pPr>
      <w:r>
        <w:rPr>
          <w:rFonts w:hint="eastAsia"/>
          <w:sz w:val="24"/>
          <w:szCs w:val="24"/>
        </w:rPr>
        <w:t xml:space="preserve">　</w:t>
      </w:r>
      <w:r w:rsidR="00103B9F" w:rsidRPr="00A93C4F">
        <w:rPr>
          <w:rFonts w:hint="eastAsia"/>
          <w:sz w:val="24"/>
          <w:szCs w:val="24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事業の目的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事業区域の</w:t>
            </w:r>
            <w:r w:rsidR="00237A54">
              <w:rPr>
                <w:rFonts w:hint="eastAsia"/>
                <w:kern w:val="0"/>
              </w:rPr>
              <w:t>位置</w:t>
            </w:r>
          </w:p>
        </w:tc>
        <w:tc>
          <w:tcPr>
            <w:tcW w:w="5985" w:type="dxa"/>
            <w:vAlign w:val="center"/>
          </w:tcPr>
          <w:p w:rsidR="00103B9F" w:rsidRDefault="00A93C4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天理</w:t>
            </w:r>
            <w:r w:rsidR="00103B9F">
              <w:rPr>
                <w:rFonts w:hint="eastAsia"/>
                <w:kern w:val="0"/>
              </w:rPr>
              <w:t>市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事業区域の面積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</w:t>
            </w:r>
            <w:r w:rsidR="00750A1C">
              <w:rPr>
                <w:rFonts w:hint="eastAsia"/>
                <w:kern w:val="0"/>
              </w:rPr>
              <w:t xml:space="preserve">　　　　　</w:t>
            </w:r>
            <w:r>
              <w:rPr>
                <w:rFonts w:hint="eastAsia"/>
                <w:kern w:val="0"/>
              </w:rPr>
              <w:t xml:space="preserve">　　　　　　</w:t>
            </w:r>
            <w:r w:rsidR="006F0450">
              <w:rPr>
                <w:rFonts w:hAnsi="ＭＳ 明朝" w:cs="Batang" w:hint="eastAsia"/>
                <w:kern w:val="0"/>
              </w:rPr>
              <w:t>㎡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事業の種類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　埋立て　　　　　□　盛土　　　　　□　たい積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工事期間</w:t>
            </w:r>
          </w:p>
        </w:tc>
        <w:tc>
          <w:tcPr>
            <w:tcW w:w="5985" w:type="dxa"/>
            <w:vAlign w:val="center"/>
          </w:tcPr>
          <w:p w:rsidR="00103B9F" w:rsidRDefault="00107287" w:rsidP="0010728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　～　　　　　年　　月　　日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土砂等の発生場所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全体の搬入量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 w:rsidR="00750A1C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  <w:r w:rsidR="006F0450">
              <w:rPr>
                <w:rFonts w:hint="eastAsia"/>
                <w:kern w:val="0"/>
              </w:rPr>
              <w:t>㎥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A93C4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  <w:r w:rsidR="00103B9F">
              <w:rPr>
                <w:rFonts w:hint="eastAsia"/>
                <w:kern w:val="0"/>
              </w:rPr>
              <w:t>日の最大搬入量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 w:rsidR="00750A1C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  <w:r w:rsidR="006F0450">
              <w:rPr>
                <w:rFonts w:hint="eastAsia"/>
                <w:kern w:val="0"/>
              </w:rPr>
              <w:t>㎥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A93C4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  <w:r w:rsidR="00103B9F">
              <w:rPr>
                <w:rFonts w:hint="eastAsia"/>
                <w:kern w:val="0"/>
              </w:rPr>
              <w:t>日の車両台数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="00750A1C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　　　　　　　　　　　　台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使用機械の種類及び台数</w:t>
            </w:r>
          </w:p>
        </w:tc>
        <w:tc>
          <w:tcPr>
            <w:tcW w:w="5985" w:type="dxa"/>
            <w:vAlign w:val="center"/>
          </w:tcPr>
          <w:p w:rsidR="00103B9F" w:rsidRDefault="00103B9F" w:rsidP="00EA576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</w:t>
            </w:r>
            <w:r w:rsidR="00750A1C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　　</w:t>
            </w:r>
            <w:r w:rsidR="00EA576F">
              <w:rPr>
                <w:rFonts w:hint="eastAsia"/>
                <w:kern w:val="0"/>
              </w:rPr>
              <w:t xml:space="preserve">　　　　</w:t>
            </w:r>
            <w:r w:rsidR="00033DB3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　　台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跡地利用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工事の概要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防災対策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生活環境の保全対策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事前説明会開催日</w:t>
            </w:r>
            <w:r w:rsidR="00EA576F">
              <w:rPr>
                <w:rFonts w:hint="eastAsia"/>
                <w:kern w:val="0"/>
              </w:rPr>
              <w:t>時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  <w:r w:rsidR="00A93C4F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　　</w:t>
            </w:r>
            <w:r w:rsidR="00A93C4F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 xml:space="preserve">　　　　時から　　　時まで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事前説明会開催場所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103B9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103B9F" w:rsidRDefault="00103B9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事前説明会開催回数</w:t>
            </w:r>
          </w:p>
        </w:tc>
        <w:tc>
          <w:tcPr>
            <w:tcW w:w="5985" w:type="dxa"/>
            <w:vAlign w:val="center"/>
          </w:tcPr>
          <w:p w:rsidR="00103B9F" w:rsidRDefault="00103B9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</w:t>
            </w:r>
            <w:r w:rsidR="00750A1C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　　　　　　　回</w:t>
            </w:r>
          </w:p>
        </w:tc>
      </w:tr>
    </w:tbl>
    <w:p w:rsidR="00103B9F" w:rsidRDefault="00103B9F"/>
    <w:sectPr w:rsidR="00103B9F" w:rsidSect="003A0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52" w:bottom="1418" w:left="1752" w:header="284" w:footer="284" w:gutter="0"/>
      <w:pgNumType w:fmt="numberInDash" w:start="1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77" w:rsidRDefault="00AD5577" w:rsidP="004E7D21">
      <w:r>
        <w:separator/>
      </w:r>
    </w:p>
  </w:endnote>
  <w:endnote w:type="continuationSeparator" w:id="0">
    <w:p w:rsidR="00AD5577" w:rsidRDefault="00AD5577" w:rsidP="004E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E2" w:rsidRDefault="003A06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6B5" w:rsidRDefault="009066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E2" w:rsidRDefault="003A06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77" w:rsidRDefault="00AD5577" w:rsidP="004E7D21">
      <w:r>
        <w:separator/>
      </w:r>
    </w:p>
  </w:footnote>
  <w:footnote w:type="continuationSeparator" w:id="0">
    <w:p w:rsidR="00AD5577" w:rsidRDefault="00AD5577" w:rsidP="004E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E2" w:rsidRDefault="003A06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E2" w:rsidRDefault="003A06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E2" w:rsidRDefault="003A06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9F"/>
    <w:rsid w:val="00033DB3"/>
    <w:rsid w:val="00103B9F"/>
    <w:rsid w:val="00107287"/>
    <w:rsid w:val="00237A54"/>
    <w:rsid w:val="002B2039"/>
    <w:rsid w:val="003A06E2"/>
    <w:rsid w:val="004E7D21"/>
    <w:rsid w:val="00665C56"/>
    <w:rsid w:val="00674BFD"/>
    <w:rsid w:val="006F0450"/>
    <w:rsid w:val="00750A1C"/>
    <w:rsid w:val="008F27D4"/>
    <w:rsid w:val="009066B5"/>
    <w:rsid w:val="00914088"/>
    <w:rsid w:val="009C3AB4"/>
    <w:rsid w:val="00A05BD2"/>
    <w:rsid w:val="00A77BCD"/>
    <w:rsid w:val="00A93C4F"/>
    <w:rsid w:val="00AD5577"/>
    <w:rsid w:val="00BD6F81"/>
    <w:rsid w:val="00CC003A"/>
    <w:rsid w:val="00CF3940"/>
    <w:rsid w:val="00EA576F"/>
    <w:rsid w:val="00E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creator>yuki</dc:creator>
  <cp:lastModifiedBy>天理市役所</cp:lastModifiedBy>
  <cp:revision>2</cp:revision>
  <dcterms:created xsi:type="dcterms:W3CDTF">2016-01-25T06:02:00Z</dcterms:created>
  <dcterms:modified xsi:type="dcterms:W3CDTF">2016-01-25T06:02:00Z</dcterms:modified>
</cp:coreProperties>
</file>